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BF58F7" w:rsidRPr="00BF58F7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BF58F7" w:rsidRPr="00BF58F7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:rsidR="00FE66DD" w:rsidRPr="00BF58F7" w:rsidRDefault="00A14E32" w:rsidP="00B95EC0">
                  <w:pPr>
                    <w:rPr>
                      <w:color w:val="002060"/>
                    </w:rPr>
                  </w:pPr>
                  <w:bookmarkStart w:id="0" w:name="_GoBack"/>
                  <w:bookmarkEnd w:id="0"/>
                  <w:r>
                    <w:rPr>
                      <w:noProof/>
                      <w:color w:val="002060"/>
                      <w:lang w:eastAsia="en-US"/>
                    </w:rPr>
                    <w:drawing>
                      <wp:inline distT="0" distB="0" distL="0" distR="0">
                        <wp:extent cx="2571750" cy="45720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sean and alice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0" cy="457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F58F7" w:rsidRPr="00BF58F7">
              <w:trPr>
                <w:trHeight w:hRule="exact" w:val="5760"/>
              </w:trPr>
              <w:tc>
                <w:tcPr>
                  <w:tcW w:w="7200" w:type="dxa"/>
                </w:tcPr>
                <w:p w:rsidR="00B95EC0" w:rsidRPr="00B95EC0" w:rsidRDefault="00B95EC0">
                  <w:pPr>
                    <w:pStyle w:val="Heading1"/>
                    <w:rPr>
                      <w:rFonts w:asciiTheme="majorHAnsi" w:eastAsiaTheme="majorEastAsia" w:hAnsiTheme="majorHAnsi" w:cstheme="majorBidi"/>
                      <w:b w:val="0"/>
                      <w:bCs w:val="0"/>
                      <w:caps/>
                      <w:color w:val="002060"/>
                      <w:kern w:val="28"/>
                      <w:sz w:val="56"/>
                      <w:szCs w:val="56"/>
                    </w:rPr>
                  </w:pPr>
                  <w:r w:rsidRPr="00B95EC0">
                    <w:rPr>
                      <w:rFonts w:asciiTheme="majorHAnsi" w:eastAsiaTheme="majorEastAsia" w:hAnsiTheme="majorHAnsi" w:cstheme="majorBidi"/>
                      <w:b w:val="0"/>
                      <w:bCs w:val="0"/>
                      <w:caps/>
                      <w:color w:val="002060"/>
                      <w:kern w:val="28"/>
                      <w:sz w:val="56"/>
                      <w:szCs w:val="56"/>
                    </w:rPr>
                    <w:t>Your Celebrity Bartenders</w:t>
                  </w:r>
                </w:p>
                <w:p w:rsidR="00FE66DD" w:rsidRPr="00B95EC0" w:rsidRDefault="00B95EC0" w:rsidP="00B95EC0">
                  <w:pPr>
                    <w:pStyle w:val="Heading1"/>
                    <w:rPr>
                      <w:rFonts w:asciiTheme="majorHAnsi" w:eastAsiaTheme="majorEastAsia" w:hAnsiTheme="majorHAnsi" w:cstheme="majorBidi"/>
                      <w:b w:val="0"/>
                      <w:bCs w:val="0"/>
                      <w:caps/>
                      <w:color w:val="002060"/>
                      <w:kern w:val="28"/>
                      <w:sz w:val="88"/>
                      <w:szCs w:val="88"/>
                    </w:rPr>
                  </w:pPr>
                  <w:r>
                    <w:rPr>
                      <w:rFonts w:asciiTheme="majorHAnsi" w:eastAsiaTheme="majorEastAsia" w:hAnsiTheme="majorHAnsi" w:cstheme="majorBidi"/>
                      <w:b w:val="0"/>
                      <w:bCs w:val="0"/>
                      <w:caps/>
                      <w:noProof/>
                      <w:color w:val="002060"/>
                      <w:kern w:val="28"/>
                      <w:sz w:val="88"/>
                      <w:szCs w:val="88"/>
                      <w:lang w:eastAsia="en-US"/>
                    </w:rPr>
                    <w:drawing>
                      <wp:inline distT="0" distB="0" distL="0" distR="0">
                        <wp:extent cx="1310640" cy="1310640"/>
                        <wp:effectExtent l="0" t="0" r="3810" b="381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macys300-275x275.pn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0640" cy="1310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030A4">
                    <w:rPr>
                      <w:color w:val="002060"/>
                    </w:rPr>
                    <w:t xml:space="preserve">Sean Marshfield and </w:t>
                  </w:r>
                  <w:proofErr w:type="spellStart"/>
                  <w:r w:rsidR="007030A4">
                    <w:rPr>
                      <w:color w:val="002060"/>
                    </w:rPr>
                    <w:t>Aly</w:t>
                  </w:r>
                  <w:r w:rsidR="00BF58F7" w:rsidRPr="00BF58F7">
                    <w:rPr>
                      <w:color w:val="002060"/>
                    </w:rPr>
                    <w:t>ce</w:t>
                  </w:r>
                  <w:proofErr w:type="spellEnd"/>
                  <w:r w:rsidR="00BF58F7" w:rsidRPr="00BF58F7">
                    <w:rPr>
                      <w:color w:val="002060"/>
                    </w:rPr>
                    <w:t xml:space="preserve"> Rodgers will be mixing it up to raise money for Vera House, INC. Can’t attend? Please consider making a contribution to Vera House if you are unable to partake in the event. Payable to: Vera House, INC 6181 T</w:t>
                  </w:r>
                  <w:r w:rsidR="00B41A0A">
                    <w:rPr>
                      <w:color w:val="002060"/>
                    </w:rPr>
                    <w:t>hompson Road, Syracuse, NY 13206</w:t>
                  </w:r>
                </w:p>
              </w:tc>
            </w:tr>
            <w:tr w:rsidR="00BF58F7" w:rsidRPr="00BF58F7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FE66DD" w:rsidRPr="00BF58F7" w:rsidRDefault="00B95EC0">
                  <w:pPr>
                    <w:rPr>
                      <w:color w:val="002060"/>
                    </w:rPr>
                  </w:pPr>
                  <w:r>
                    <w:rPr>
                      <w:noProof/>
                      <w:color w:val="002060"/>
                      <w:lang w:eastAsia="en-US"/>
                    </w:rPr>
                    <w:drawing>
                      <wp:inline distT="0" distB="0" distL="0" distR="0">
                        <wp:extent cx="3451860" cy="104775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Vera House logo tagline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1860" cy="1047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E66DD" w:rsidRPr="00BF58F7" w:rsidRDefault="00FE66DD">
            <w:pPr>
              <w:rPr>
                <w:color w:val="002060"/>
              </w:rPr>
            </w:pPr>
          </w:p>
        </w:tc>
        <w:tc>
          <w:tcPr>
            <w:tcW w:w="144" w:type="dxa"/>
          </w:tcPr>
          <w:p w:rsidR="00FE66DD" w:rsidRPr="00BF58F7" w:rsidRDefault="00FE66DD">
            <w:pPr>
              <w:rPr>
                <w:color w:val="002060"/>
              </w:rPr>
            </w:pPr>
          </w:p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BF58F7" w:rsidRPr="00BF58F7">
              <w:trPr>
                <w:trHeight w:hRule="exact" w:val="10800"/>
              </w:trPr>
              <w:tc>
                <w:tcPr>
                  <w:tcW w:w="3446" w:type="dxa"/>
                  <w:shd w:val="clear" w:color="auto" w:fill="27A8DF" w:themeFill="accent2"/>
                  <w:vAlign w:val="center"/>
                </w:tcPr>
                <w:p w:rsidR="00FE66DD" w:rsidRPr="00BF58F7" w:rsidRDefault="009E64F1">
                  <w:pPr>
                    <w:pStyle w:val="Heading2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A portion of the sales will go to Vera House, INC!</w:t>
                  </w:r>
                </w:p>
                <w:p w:rsidR="00FE66DD" w:rsidRPr="00BF58F7" w:rsidRDefault="00FE66DD">
                  <w:pPr>
                    <w:pStyle w:val="Line"/>
                    <w:rPr>
                      <w:color w:val="002060"/>
                    </w:rPr>
                  </w:pPr>
                </w:p>
                <w:p w:rsidR="00FE66DD" w:rsidRPr="009E16AB" w:rsidRDefault="00BF58F7" w:rsidP="009E16AB">
                  <w:pPr>
                    <w:pStyle w:val="Heading2"/>
                    <w:rPr>
                      <w:b/>
                      <w:color w:val="002060"/>
                    </w:rPr>
                  </w:pPr>
                  <w:r w:rsidRPr="00BF58F7">
                    <w:rPr>
                      <w:b/>
                      <w:color w:val="002060"/>
                    </w:rPr>
                    <w:t xml:space="preserve">Did you know: </w:t>
                  </w:r>
                  <w:r w:rsidRPr="00B95EC0">
                    <w:rPr>
                      <w:iCs/>
                      <w:color w:val="002060"/>
                      <w:sz w:val="36"/>
                      <w:szCs w:val="36"/>
                      <w:lang w:val="en"/>
                    </w:rPr>
                    <w:t>It is the mission of Vera House, Inc</w:t>
                  </w:r>
                  <w:proofErr w:type="gramStart"/>
                  <w:r w:rsidRPr="00B95EC0">
                    <w:rPr>
                      <w:iCs/>
                      <w:color w:val="002060"/>
                      <w:sz w:val="36"/>
                      <w:szCs w:val="36"/>
                      <w:lang w:val="en"/>
                    </w:rPr>
                    <w:t>.</w:t>
                  </w:r>
                  <w:proofErr w:type="gramEnd"/>
                  <w:r w:rsidRPr="00B95EC0">
                    <w:rPr>
                      <w:rFonts w:ascii="Arial" w:hAnsi="Arial" w:cs="Arial"/>
                      <w:color w:val="002060"/>
                      <w:sz w:val="18"/>
                      <w:szCs w:val="18"/>
                      <w:lang w:val="en"/>
                    </w:rPr>
                    <w:br/>
                  </w:r>
                  <w:r w:rsidRPr="00BF58F7">
                    <w:rPr>
                      <w:rFonts w:ascii="Arial" w:hAnsi="Arial" w:cs="Arial"/>
                      <w:b/>
                      <w:color w:val="002060"/>
                      <w:sz w:val="18"/>
                      <w:szCs w:val="18"/>
                      <w:lang w:val="en"/>
                    </w:rPr>
                    <w:t>to end all domestic and sexual violence, to assist families in crisis, to support those affected by domestic and sexual violence to live safe, self-sufficient lives, to empower women and children, and to promote a culture of equality a</w:t>
                  </w:r>
                  <w:r w:rsidR="009E16AB">
                    <w:rPr>
                      <w:rFonts w:ascii="Arial" w:hAnsi="Arial" w:cs="Arial"/>
                      <w:b/>
                      <w:color w:val="002060"/>
                      <w:sz w:val="18"/>
                      <w:szCs w:val="18"/>
                      <w:lang w:val="en"/>
                    </w:rPr>
                    <w:t>nd respect in all relationships.</w:t>
                  </w:r>
                </w:p>
                <w:p w:rsidR="009E16AB" w:rsidRPr="009E16AB" w:rsidRDefault="009E16AB" w:rsidP="009E16AB">
                  <w:pPr>
                    <w:pStyle w:val="Heading2"/>
                    <w:jc w:val="left"/>
                  </w:pPr>
                </w:p>
                <w:p w:rsidR="00FE66DD" w:rsidRPr="00BF58F7" w:rsidRDefault="00FE66DD">
                  <w:pPr>
                    <w:pStyle w:val="Line"/>
                    <w:rPr>
                      <w:color w:val="002060"/>
                    </w:rPr>
                  </w:pPr>
                </w:p>
                <w:p w:rsidR="00FE66DD" w:rsidRPr="00BF58F7" w:rsidRDefault="009E16AB" w:rsidP="009E16AB">
                  <w:pPr>
                    <w:pStyle w:val="Heading2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 xml:space="preserve">Happy Hour food and drink specials. Ask about </w:t>
                  </w:r>
                  <w:proofErr w:type="spellStart"/>
                  <w:r>
                    <w:rPr>
                      <w:color w:val="002060"/>
                    </w:rPr>
                    <w:t>out</w:t>
                  </w:r>
                  <w:proofErr w:type="spellEnd"/>
                  <w:r>
                    <w:rPr>
                      <w:color w:val="002060"/>
                    </w:rPr>
                    <w:t xml:space="preserve"> Destiny Employee Loyalty Program!</w:t>
                  </w:r>
                </w:p>
              </w:tc>
            </w:tr>
            <w:tr w:rsidR="00BF58F7" w:rsidRPr="00BF58F7">
              <w:trPr>
                <w:trHeight w:hRule="exact" w:val="144"/>
              </w:trPr>
              <w:tc>
                <w:tcPr>
                  <w:tcW w:w="3446" w:type="dxa"/>
                </w:tcPr>
                <w:p w:rsidR="00FE66DD" w:rsidRPr="00BF58F7" w:rsidRDefault="00FE66DD">
                  <w:pPr>
                    <w:rPr>
                      <w:color w:val="002060"/>
                    </w:rPr>
                  </w:pPr>
                </w:p>
              </w:tc>
            </w:tr>
            <w:tr w:rsidR="00BF58F7" w:rsidRPr="00BF58F7">
              <w:trPr>
                <w:trHeight w:hRule="exact" w:val="3456"/>
              </w:trPr>
              <w:tc>
                <w:tcPr>
                  <w:tcW w:w="3446" w:type="dxa"/>
                  <w:shd w:val="clear" w:color="auto" w:fill="00A59B" w:themeFill="accent1"/>
                  <w:vAlign w:val="center"/>
                </w:tcPr>
                <w:p w:rsidR="00FE66DD" w:rsidRPr="00BF58F7" w:rsidRDefault="00BF58F7">
                  <w:pPr>
                    <w:pStyle w:val="Heading3"/>
                    <w:rPr>
                      <w:color w:val="002060"/>
                    </w:rPr>
                  </w:pPr>
                  <w:r w:rsidRPr="00BF58F7">
                    <w:rPr>
                      <w:color w:val="002060"/>
                    </w:rPr>
                    <w:t>Uno Pizzeria &amp; Grill</w:t>
                  </w:r>
                </w:p>
                <w:p w:rsidR="00FE66DD" w:rsidRPr="00BF58F7" w:rsidRDefault="00F54DF2">
                  <w:pPr>
                    <w:pStyle w:val="ContactInfo"/>
                    <w:rPr>
                      <w:color w:val="002060"/>
                    </w:rPr>
                  </w:pPr>
                  <w:sdt>
                    <w:sdtPr>
                      <w:rPr>
                        <w:color w:val="002060"/>
                      </w:rPr>
                      <w:id w:val="857003158"/>
                      <w:placeholder>
                        <w:docPart w:val="D63E20D510FC4ED9A0358C84A8D1F94F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BF58F7" w:rsidRPr="00BF58F7">
                        <w:rPr>
                          <w:color w:val="002060"/>
                        </w:rPr>
                        <w:t>9558 Destiny USA Dr.</w:t>
                      </w:r>
                      <w:r w:rsidR="00BF58F7" w:rsidRPr="00BF58F7">
                        <w:rPr>
                          <w:color w:val="002060"/>
                        </w:rPr>
                        <w:br/>
                        <w:t>Syracuse, NY 13204</w:t>
                      </w:r>
                    </w:sdtContent>
                  </w:sdt>
                </w:p>
                <w:p w:rsidR="00FE66DD" w:rsidRPr="00BF58F7" w:rsidRDefault="00BF58F7">
                  <w:pPr>
                    <w:pStyle w:val="ContactInfo"/>
                    <w:rPr>
                      <w:color w:val="002060"/>
                    </w:rPr>
                  </w:pPr>
                  <w:r w:rsidRPr="00BF58F7">
                    <w:rPr>
                      <w:color w:val="002060"/>
                    </w:rPr>
                    <w:t>www.unos.com</w:t>
                  </w:r>
                </w:p>
                <w:p w:rsidR="00FE66DD" w:rsidRPr="00BF58F7" w:rsidRDefault="00BF58F7" w:rsidP="00BF58F7">
                  <w:pPr>
                    <w:pStyle w:val="Date"/>
                    <w:rPr>
                      <w:color w:val="002060"/>
                    </w:rPr>
                  </w:pPr>
                  <w:r w:rsidRPr="00BF58F7">
                    <w:rPr>
                      <w:color w:val="002060"/>
                    </w:rPr>
                    <w:t>Sunday January 31, 2016</w:t>
                  </w:r>
                </w:p>
                <w:p w:rsidR="00BF58F7" w:rsidRPr="00BF58F7" w:rsidRDefault="00BF58F7" w:rsidP="00BF58F7">
                  <w:pPr>
                    <w:pStyle w:val="Date"/>
                    <w:rPr>
                      <w:color w:val="002060"/>
                    </w:rPr>
                  </w:pPr>
                  <w:r w:rsidRPr="00BF58F7">
                    <w:rPr>
                      <w:color w:val="002060"/>
                    </w:rPr>
                    <w:t>7-9PM</w:t>
                  </w:r>
                </w:p>
              </w:tc>
            </w:tr>
          </w:tbl>
          <w:p w:rsidR="00FE66DD" w:rsidRPr="00BF58F7" w:rsidRDefault="00FE66DD">
            <w:pPr>
              <w:rPr>
                <w:color w:val="002060"/>
              </w:rPr>
            </w:pPr>
          </w:p>
        </w:tc>
      </w:tr>
    </w:tbl>
    <w:p w:rsidR="00FE66DD" w:rsidRDefault="00FE66DD">
      <w:pPr>
        <w:pStyle w:val="NoSpacing"/>
      </w:pPr>
    </w:p>
    <w:sectPr w:rsidR="00FE66DD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F7"/>
    <w:rsid w:val="007030A4"/>
    <w:rsid w:val="009E16AB"/>
    <w:rsid w:val="009E64F1"/>
    <w:rsid w:val="00A14E32"/>
    <w:rsid w:val="00B41A0A"/>
    <w:rsid w:val="00B95EC0"/>
    <w:rsid w:val="00BF58F7"/>
    <w:rsid w:val="00F54DF2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5BAFA-A937-477E-B2EB-666C3C07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A59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00A59B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00A59B" w:themeColor="accent1"/>
      <w:kern w:val="28"/>
      <w:sz w:val="88"/>
      <w:szCs w:val="8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00A59B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il\AppData\Roaming\Microsoft\Templates\Seasonal%20event%20flyer%20(win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3E20D510FC4ED9A0358C84A8D1F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91D8-C1BC-47D3-B883-CBC8BC9330F4}"/>
      </w:docPartPr>
      <w:docPartBody>
        <w:p w:rsidR="00FB6E60" w:rsidRDefault="00A23274">
          <w:pPr>
            <w:pStyle w:val="D63E20D510FC4ED9A0358C84A8D1F94F"/>
          </w:pPr>
          <w:r>
            <w:t>[Street Address]</w:t>
          </w:r>
          <w:r>
            <w:br/>
            <w:t>[City, ST  ZIP Code]</w:t>
          </w:r>
          <w:r>
            <w:br/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74"/>
    <w:rsid w:val="00174C49"/>
    <w:rsid w:val="001D032D"/>
    <w:rsid w:val="002F6EBE"/>
    <w:rsid w:val="00470659"/>
    <w:rsid w:val="006D567B"/>
    <w:rsid w:val="009F276A"/>
    <w:rsid w:val="00A23274"/>
    <w:rsid w:val="00FB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4"/>
    <w:qFormat/>
    <w:rPr>
      <w:b w:val="0"/>
      <w:bCs w:val="0"/>
      <w:i w:val="0"/>
      <w:iCs w:val="0"/>
      <w:color w:val="5B9BD5" w:themeColor="accent1"/>
    </w:rPr>
  </w:style>
  <w:style w:type="paragraph" w:customStyle="1" w:styleId="C7EE6A1E36DC43CB9CBCBE58AB3DFEE9">
    <w:name w:val="C7EE6A1E36DC43CB9CBCBE58AB3DFEE9"/>
  </w:style>
  <w:style w:type="paragraph" w:customStyle="1" w:styleId="B44D1D6FC66F409ABAF85BC452A33E37">
    <w:name w:val="B44D1D6FC66F409ABAF85BC452A33E37"/>
  </w:style>
  <w:style w:type="paragraph" w:customStyle="1" w:styleId="C255B3EC9C0D4C39A95C84CCF59C8578">
    <w:name w:val="C255B3EC9C0D4C39A95C84CCF59C8578"/>
  </w:style>
  <w:style w:type="paragraph" w:customStyle="1" w:styleId="81E1D0572B4047B7AA65129757369E39">
    <w:name w:val="81E1D0572B4047B7AA65129757369E39"/>
  </w:style>
  <w:style w:type="paragraph" w:customStyle="1" w:styleId="DC585C018CE6492E9BC390A4920EDA3E">
    <w:name w:val="DC585C018CE6492E9BC390A4920EDA3E"/>
  </w:style>
  <w:style w:type="paragraph" w:customStyle="1" w:styleId="EB8B2FD380684280B0E028364D6B44B2">
    <w:name w:val="EB8B2FD380684280B0E028364D6B44B2"/>
  </w:style>
  <w:style w:type="paragraph" w:customStyle="1" w:styleId="24036233A51D4CFE9A6567F194BC01C3">
    <w:name w:val="24036233A51D4CFE9A6567F194BC01C3"/>
  </w:style>
  <w:style w:type="paragraph" w:customStyle="1" w:styleId="7BF30D1031FE44EA80ECABE05681E69B">
    <w:name w:val="7BF30D1031FE44EA80ECABE05681E69B"/>
  </w:style>
  <w:style w:type="paragraph" w:customStyle="1" w:styleId="02BFA6E424AC4FF884AEF1319F41719E">
    <w:name w:val="02BFA6E424AC4FF884AEF1319F41719E"/>
  </w:style>
  <w:style w:type="paragraph" w:customStyle="1" w:styleId="E26CCB474C1D41398FDA12881BA69C31">
    <w:name w:val="E26CCB474C1D41398FDA12881BA69C31"/>
  </w:style>
  <w:style w:type="paragraph" w:customStyle="1" w:styleId="D63E20D510FC4ED9A0358C84A8D1F94F">
    <w:name w:val="D63E20D510FC4ED9A0358C84A8D1F94F"/>
  </w:style>
  <w:style w:type="paragraph" w:customStyle="1" w:styleId="AB8E01E74D6D4341BB93471C762D3F90">
    <w:name w:val="AB8E01E74D6D4341BB93471C762D3F90"/>
  </w:style>
  <w:style w:type="paragraph" w:customStyle="1" w:styleId="050394304AA943A0A06B8D1179EEA454">
    <w:name w:val="050394304AA943A0A06B8D1179EEA4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inter Business">
      <a:dk1>
        <a:sysClr val="windowText" lastClr="000000"/>
      </a:dk1>
      <a:lt1>
        <a:sysClr val="window" lastClr="FFFFFF"/>
      </a:lt1>
      <a:dk2>
        <a:srgbClr val="002B38"/>
      </a:dk2>
      <a:lt2>
        <a:srgbClr val="DEF2F5"/>
      </a:lt2>
      <a:accent1>
        <a:srgbClr val="00A59B"/>
      </a:accent1>
      <a:accent2>
        <a:srgbClr val="27A8DF"/>
      </a:accent2>
      <a:accent3>
        <a:srgbClr val="287098"/>
      </a:accent3>
      <a:accent4>
        <a:srgbClr val="617483"/>
      </a:accent4>
      <a:accent5>
        <a:srgbClr val="555078"/>
      </a:accent5>
      <a:accent6>
        <a:srgbClr val="7F63AB"/>
      </a:accent6>
      <a:hlink>
        <a:srgbClr val="27A8DF"/>
      </a:hlink>
      <a:folHlink>
        <a:srgbClr val="7F63AB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8F2E510-0562-42B4-AAA9-BD52FD9DD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(winter)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Dion</dc:creator>
  <cp:keywords/>
  <dc:description/>
  <cp:lastModifiedBy>Sheila Dion</cp:lastModifiedBy>
  <cp:revision>2</cp:revision>
  <cp:lastPrinted>2012-12-25T21:02:00Z</cp:lastPrinted>
  <dcterms:created xsi:type="dcterms:W3CDTF">2016-01-20T16:51:00Z</dcterms:created>
  <dcterms:modified xsi:type="dcterms:W3CDTF">2016-01-20T16:51:00Z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TC039885619991</vt:lpwstr>
  </property>
</Properties>
</file>